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7"/>
        <w:gridCol w:w="4952"/>
      </w:tblGrid>
      <w:tr w:rsidR="00F75D2C" w:rsidRPr="00F75D2C" w14:paraId="2EF35821" w14:textId="77777777" w:rsidTr="4A4A5C8F">
        <w:tc>
          <w:tcPr>
            <w:tcW w:w="3463" w:type="pct"/>
            <w:vAlign w:val="center"/>
          </w:tcPr>
          <w:tbl>
            <w:tblPr>
              <w:tblW w:w="0" w:type="auto"/>
              <w:tblInd w:w="13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48"/>
              <w:gridCol w:w="576"/>
            </w:tblGrid>
            <w:tr w:rsidR="00F75D2C" w:rsidRPr="00F75D2C" w14:paraId="2DEB99FE" w14:textId="77777777" w:rsidTr="4A4A5C8F">
              <w:trPr>
                <w:trHeight w:hRule="exact" w:val="605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CB29FF" w14:textId="77777777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</w:t>
                  </w:r>
                </w:p>
                <w:p w14:paraId="5A1047EF" w14:textId="4C16EAB0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19A93F9E" w14:textId="3DA47F68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1"/>
                    <w:rPr>
                      <w:rFonts w:ascii="Arial" w:eastAsia="Arial" w:hAnsi="Arial" w:cs="Arial"/>
                      <w:kern w:val="0"/>
                      <w:sz w:val="32"/>
                      <w:szCs w:val="48"/>
                      <w:lang w:val="en-GB"/>
                      <w14:ligatures w14:val="none"/>
                    </w:rPr>
                  </w:pPr>
                  <w:r>
                    <w:rPr>
                      <w:color w:val="FFFFFF" w:themeColor="background1"/>
                      <w:lang w:val="en-GB"/>
                    </w:rPr>
                    <w:t>G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FA5A6E" w14:textId="194F9A01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6BF31E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F10923" w14:textId="30F948EA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2</w:t>
                  </w:r>
                </w:p>
                <w:p w14:paraId="775AB8D6" w14:textId="056F48FC" w:rsidR="00F75D2C" w:rsidRPr="00253A6A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71DC28" w14:textId="69ABF8A9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A5C561" w14:textId="4D1C0D0C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3</w:t>
                  </w:r>
                </w:p>
                <w:p w14:paraId="2117D276" w14:textId="7C587C78" w:rsidR="00F75D2C" w:rsidRPr="00253A6A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w w:val="103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F1A9F2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w w:val="103"/>
                      <w:lang w:val="en-GB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1181C8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w w:val="103"/>
                      <w:lang w:val="en-GB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35AC9978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98852D5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DE7EBC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79BA78" w14:textId="3581C2D3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4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1202BE2C" w14:textId="46F35B38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1BB0C578" w14:textId="482D6EDC" w:rsidR="00F75D2C" w:rsidRPr="00253A6A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sz w:val="16"/>
                      <w:szCs w:val="24"/>
                      <w:lang w:val="en-GB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79457E5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0FCDB16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F6DAE3D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C22C6E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4D2F62BC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12903B28" w14:textId="77777777" w:rsidTr="4A4A5C8F">
              <w:trPr>
                <w:trHeight w:hRule="exact" w:val="605"/>
              </w:trPr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7F7AF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9E3452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34A03A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7B240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74217B1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7B8F00" w14:textId="77777777" w:rsidR="00253A6A" w:rsidRPr="00253A6A" w:rsidRDefault="00253A6A" w:rsidP="00F75D2C">
                  <w:pPr>
                    <w:pStyle w:val="TableParagraph"/>
                    <w:spacing w:line="276" w:lineRule="auto"/>
                    <w:ind w:left="34"/>
                    <w:rPr>
                      <w:w w:val="103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7629B9A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C446E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39E038D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710609" w14:textId="46C30AFF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5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7536D2C3" w14:textId="3601423D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69F0BFA1" w14:textId="1E671FAC" w:rsidR="00253A6A" w:rsidRPr="00253A6A" w:rsidRDefault="00253A6A" w:rsidP="00F75D2C">
                  <w:pPr>
                    <w:pStyle w:val="TableParagraph"/>
                    <w:spacing w:line="276" w:lineRule="auto"/>
                    <w:ind w:left="34"/>
                    <w:rPr>
                      <w:sz w:val="16"/>
                      <w:szCs w:val="24"/>
                      <w:lang w:val="en-GB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F4808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F43467" w14:textId="34E2FCB8" w:rsidR="00253A6A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N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8B4070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33ED8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2CB3B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F6E1C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4F412E0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01FA8D93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423A3B3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4EFF2E22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2E99B72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15179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7637827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95751C" w14:textId="0AC9B9C6" w:rsidR="00253A6A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P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62BA9780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2B52EBA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272763E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31310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3336AC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954BA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5885532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D43CF7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23386E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CA3397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4129F72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636DFE06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0415F90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5A00277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2F7C6F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998146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A01181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063D5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356D012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31D25CB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E3B6B4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88FC00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C7F90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AA86C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8020B7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17F89E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4DA7EC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noWrap/>
                  <w:vAlign w:val="center"/>
                </w:tcPr>
                <w:p w14:paraId="3D3E1E36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319E4D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232E0" w:rsidRPr="00F75D2C" w14:paraId="0FB66ABD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0DB7232B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45CCED2E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1B3DF44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892093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3B37E52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01DE3D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5AB7AAD1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320F9E7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E95D6A" w14:textId="0D439B66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6</w:t>
                  </w:r>
                  <w:r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69466647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331FF4ED" w14:textId="16B19888" w:rsidR="00F232E0" w:rsidRPr="00253A6A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sz w:val="16"/>
                      <w:szCs w:val="24"/>
                      <w:lang w:val="en-GB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03F20D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69C146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2891A3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681A1E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BECD10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CDA253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ED916E1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BCDC9A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7</w:t>
                  </w:r>
                </w:p>
                <w:p w14:paraId="0245EA59" w14:textId="2ACA6621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494FA694" w14:textId="725F91D4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49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232E0" w:rsidRPr="00F75D2C" w14:paraId="1EACB5C3" w14:textId="77777777" w:rsidTr="4A4A5C8F">
              <w:trPr>
                <w:trHeight w:hRule="exact" w:val="605"/>
              </w:trPr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4298882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866D7BE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6F58D0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AECD4D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06BD1F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91FFF0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8148470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629860C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08272C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DD367ED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0246B7A2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FF85BC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7EBA6CDD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EF5CE2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CB3B06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4A3FE64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63186C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5C867222" w14:textId="77777777" w:rsidTr="4A4A5C8F">
              <w:trPr>
                <w:trHeight w:val="592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BA63F1" w14:textId="77777777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8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45990E02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5E8FB9D1" w14:textId="1BBB4D80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62C5BB1A" w14:textId="25EF0B42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1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A7B64D" w14:textId="4E187827" w:rsidR="00253A6A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M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098A5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0D8B7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AD30B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32FBC7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F1E1B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6D6DA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6141B1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9F21DF" w14:textId="2B8E64A9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9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6CF45FB4" w14:textId="65E320BB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0C6064DA" w14:textId="17532D0F" w:rsidR="00253A6A" w:rsidRPr="00253A6A" w:rsidRDefault="00253A6A" w:rsidP="00F75D2C">
                  <w:pPr>
                    <w:widowControl w:val="0"/>
                    <w:autoSpaceDE w:val="0"/>
                    <w:autoSpaceDN w:val="0"/>
                    <w:spacing w:after="0" w:line="157" w:lineRule="exact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09BFB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0C6BA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58ACAE6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8969C3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4F4C35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F627F7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67D5EB" w14:textId="7C165D83" w:rsidR="00253A6A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D</w:t>
                  </w:r>
                </w:p>
              </w:tc>
            </w:tr>
            <w:tr w:rsidR="00F232E0" w:rsidRPr="00F75D2C" w14:paraId="2120E893" w14:textId="77777777" w:rsidTr="4A4A5C8F">
              <w:trPr>
                <w:trHeight w:hRule="exact" w:val="605"/>
              </w:trPr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D5736B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B9AD62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53D5673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2A6F6B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0011617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B94F5D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642688E9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5F4297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228A5C92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E11F1D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10</w:t>
                  </w:r>
                  <w:r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11735E60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37C12C54" w14:textId="11F84AE9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310E0BFB" w14:textId="08CE5B20" w:rsidR="00F232E0" w:rsidRPr="00253A6A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sz w:val="16"/>
                      <w:szCs w:val="24"/>
                      <w:lang w:val="en-GB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2EE65D8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C5B1CA" w14:textId="0305E342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32"/>
                      <w:szCs w:val="32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424D34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5E3E02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11</w:t>
                  </w:r>
                  <w:r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597DAE10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33DD9907" w14:textId="458B85C3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7798A4EB" w14:textId="52FC4B32" w:rsidR="00F232E0" w:rsidRPr="00253A6A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sz w:val="16"/>
                      <w:szCs w:val="24"/>
                      <w:lang w:val="en-GB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5FBD431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08295B" w14:textId="77777777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273B75" w14:textId="30E5916E" w:rsidR="00F232E0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E</w:t>
                  </w:r>
                </w:p>
              </w:tc>
            </w:tr>
            <w:tr w:rsidR="00F75D2C" w:rsidRPr="00F75D2C" w14:paraId="5FED8D8F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0687068E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05131D14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94F312D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1E6BED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701F6878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F7A9B8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5B36E7DC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469D20A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AABB1C8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D031EE" w14:textId="5022DE19" w:rsidR="00F75D2C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C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9183CFF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E8CBB1" w14:textId="13EC083C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32"/>
                      <w:szCs w:val="32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ADB22F7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D91327" w14:textId="04C2D582" w:rsidR="00F75D2C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V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9C0AC91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0FA8F1A6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4B1EE8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18D1414D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375C9AA4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76A54A6F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3E2581C1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EFA5A6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7B2B7A8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3C8684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030151AB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E7161" w14:textId="77777777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12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34D08A61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3F7D9F74" w14:textId="3F59738B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64A6CD2F" w14:textId="62966A6C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0"/>
                    <w:rPr>
                      <w:rFonts w:ascii="Arial" w:eastAsia="Arial" w:hAnsi="Arial" w:cs="Arial"/>
                      <w:w w:val="101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E1A6987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5B9374" w14:textId="77777777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13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5D348C6D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21B7B29A" w14:textId="43FC0FC8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064F4EA4" w14:textId="12B415DE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0"/>
                    <w:rPr>
                      <w:rFonts w:ascii="Arial" w:eastAsia="Arial" w:hAnsi="Arial" w:cs="Arial"/>
                      <w:w w:val="101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88A0F4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936D09" w14:textId="2483A71E" w:rsidR="00F75D2C" w:rsidRPr="00253A6A" w:rsidRDefault="00F232E0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Y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CAB52E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95876B" w14:textId="418583DD" w:rsidR="00F75D2C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E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78E850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00753A1B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42C6CC" w14:textId="77777777" w:rsidR="00F75D2C" w:rsidRPr="00253A6A" w:rsidRDefault="00F75D2C" w:rsidP="00F75D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3A79D105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2EC2E700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0624B9C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49F840D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53DCD1C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969D5D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3DFC5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0107526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F1125C" w14:textId="77777777" w:rsidR="00253A6A" w:rsidRPr="00253A6A" w:rsidRDefault="00253A6A" w:rsidP="001622BE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0"/>
                    <w:rPr>
                      <w:rFonts w:ascii="Arial" w:eastAsia="Arial" w:hAnsi="Arial" w:cs="Arial"/>
                      <w:w w:val="101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5A1E3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457A83" w14:textId="77777777" w:rsidR="00253A6A" w:rsidRPr="00253A6A" w:rsidRDefault="00253A6A" w:rsidP="001622BE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0"/>
                    <w:rPr>
                      <w:rFonts w:ascii="Arial" w:eastAsia="Arial" w:hAnsi="Arial" w:cs="Arial"/>
                      <w:w w:val="101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379A59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CD2FB5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502356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C71B1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7166179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noWrap/>
                  <w:vAlign w:val="center"/>
                </w:tcPr>
                <w:p w14:paraId="74A2FEF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1B9D9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34B1204D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6E548FD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3D203CC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18C92F6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792C85B0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11BA22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1E744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60B8E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3FC77C" w14:textId="77777777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14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5AD4CBB8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0A46B2C1" w14:textId="309837D3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7FA1D386" w14:textId="681860CE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0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3CAD9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DB9779" w14:textId="6AF5EF57" w:rsidR="00253A6A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N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4EEA4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7E803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41C12E" w14:textId="77777777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15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339CD4A8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140B00A3" w14:textId="22970DCB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390A3A7D" w14:textId="4346F3FD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46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72AC3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4244CB6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noWrap/>
                  <w:vAlign w:val="center"/>
                </w:tcPr>
                <w:p w14:paraId="643B6AE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56812D3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2D576509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0A310B1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1682E7B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36FF3A9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7877325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9DD15A" w14:textId="77777777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16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5475281C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7638E1DC" w14:textId="2D909FC7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0FD2B64E" w14:textId="6554832A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1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A8967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A2368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133302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7098BCA0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892B5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5F5104D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232C00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FEDC2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5F4FF8A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1A0281D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noWrap/>
                  <w:vAlign w:val="center"/>
                </w:tcPr>
                <w:p w14:paraId="6D3B31C0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12F0722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4D71CF4B" w14:textId="77777777" w:rsidTr="4A4A5C8F">
              <w:trPr>
                <w:trHeight w:hRule="exact" w:val="605"/>
              </w:trPr>
              <w:tc>
                <w:tcPr>
                  <w:tcW w:w="605" w:type="dxa"/>
                  <w:noWrap/>
                  <w:vAlign w:val="center"/>
                </w:tcPr>
                <w:p w14:paraId="0CCBC637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07FEB7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678487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F818F3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8612CC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300377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5CDA9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3BF26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CF684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E1611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6D56604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25B89B86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3336C7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65C934A0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72F4D12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noWrap/>
                  <w:vAlign w:val="center"/>
                </w:tcPr>
                <w:p w14:paraId="350824F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147E543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2C665023" w14:textId="77777777" w:rsidTr="4A4A5C8F">
              <w:trPr>
                <w:trHeight w:hRule="exact" w:val="60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222A601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BF2408" w14:textId="77777777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17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3DD60672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3543F579" w14:textId="56C21E73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4EB619A4" w14:textId="4BF5F1A4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1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02920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A7F9A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20FB26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4F89F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6BB1A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8C237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3A9D53" w14:textId="76C86C4C" w:rsidR="00253A6A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G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B238F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7D4138D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A2DB43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68945A" w14:textId="3EB30527" w:rsidR="00253A6A" w:rsidRPr="00253A6A" w:rsidRDefault="00F232E0" w:rsidP="00F232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W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051014C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54F97566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noWrap/>
                  <w:vAlign w:val="center"/>
                </w:tcPr>
                <w:p w14:paraId="0119ADD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512FA8A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1B792208" w14:textId="77777777" w:rsidTr="4A4A5C8F">
              <w:trPr>
                <w:trHeight w:hRule="exact" w:val="60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C1D0D8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9BEFF2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4650E7E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8DDBD0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DAA424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7BEBF71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C33DB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23BCB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20BC8D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25C750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495C19C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6D56FA8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D70A0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20A9874A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22B7F14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noWrap/>
                  <w:vAlign w:val="center"/>
                </w:tcPr>
                <w:p w14:paraId="05B12BD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78EC475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  <w:tr w:rsidR="00F75D2C" w:rsidRPr="00F75D2C" w14:paraId="259569F9" w14:textId="77777777" w:rsidTr="4A4A5C8F">
              <w:trPr>
                <w:trHeight w:hRule="exact" w:val="60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111B4F8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C66726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97001B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959464" w14:textId="77777777" w:rsidR="00F232E0" w:rsidRDefault="00F75D2C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  <w:r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18</w:t>
                  </w:r>
                  <w:r w:rsidR="00F232E0">
                    <w:rPr>
                      <w:color w:val="FFFFFF" w:themeColor="background1"/>
                      <w:lang w:val="en-GB"/>
                    </w:rPr>
                    <w:t xml:space="preserve"> </w:t>
                  </w:r>
                  <w:r w:rsidR="00F232E0">
                    <w:rPr>
                      <w:color w:val="FFFFFF" w:themeColor="background1"/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  <w:t>G</w:t>
                  </w:r>
                </w:p>
                <w:p w14:paraId="016A862A" w14:textId="77777777" w:rsidR="00F232E0" w:rsidRDefault="00F232E0" w:rsidP="00F232E0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7F3DD412" w14:textId="6EA9B7D2" w:rsidR="00F75D2C" w:rsidRDefault="00F75D2C" w:rsidP="00F75D2C">
                  <w:pPr>
                    <w:pStyle w:val="TableParagraph"/>
                    <w:spacing w:line="276" w:lineRule="auto"/>
                    <w:ind w:left="34"/>
                    <w:rPr>
                      <w:kern w:val="2"/>
                      <w:sz w:val="24"/>
                      <w:szCs w:val="24"/>
                      <w:lang w:val="en-GB"/>
                      <w14:ligatures w14:val="standardContextual"/>
                    </w:rPr>
                  </w:pPr>
                </w:p>
                <w:p w14:paraId="38FF5679" w14:textId="5AD38262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157" w:lineRule="exact"/>
                    <w:ind w:left="51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A53D3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2B52D4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159105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6925FD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E32517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14:paraId="5012B673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78EE4479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67C5C8F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29BBCB68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24770B2E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05" w:type="dxa"/>
                  <w:noWrap/>
                  <w:vAlign w:val="center"/>
                </w:tcPr>
                <w:p w14:paraId="05F4B89C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648" w:type="dxa"/>
                  <w:noWrap/>
                  <w:vAlign w:val="center"/>
                </w:tcPr>
                <w:p w14:paraId="185AE46F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71FA2CCB" w14:textId="77777777" w:rsidR="00253A6A" w:rsidRPr="00253A6A" w:rsidRDefault="00253A6A" w:rsidP="00253A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16"/>
                      <w:lang w:val="en-GB"/>
                      <w14:ligatures w14:val="none"/>
                    </w:rPr>
                  </w:pPr>
                </w:p>
              </w:tc>
            </w:tr>
          </w:tbl>
          <w:p w14:paraId="3595DA9C" w14:textId="77777777" w:rsidR="00253A6A" w:rsidRPr="00F75D2C" w:rsidRDefault="00253A6A" w:rsidP="00253A6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37" w:type="pct"/>
            <w:vAlign w:val="center"/>
          </w:tcPr>
          <w:p w14:paraId="73185A62" w14:textId="1247B86E" w:rsidR="00253A6A" w:rsidRPr="00F75D2C" w:rsidRDefault="00253A6A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 xml:space="preserve">She has a positive </w:t>
            </w:r>
            <w:r w:rsidR="001622BE" w:rsidRPr="00F75D2C">
              <w:rPr>
                <w:rFonts w:ascii="Arial" w:hAnsi="Arial" w:cs="Arial"/>
                <w:lang w:val="en-GB"/>
              </w:rPr>
              <w:t>___</w:t>
            </w:r>
            <w:r w:rsidRPr="00F75D2C">
              <w:rPr>
                <w:rFonts w:ascii="Arial" w:hAnsi="Arial" w:cs="Arial"/>
                <w:lang w:val="en-GB"/>
              </w:rPr>
              <w:t xml:space="preserve"> towards work.</w:t>
            </w:r>
          </w:p>
          <w:p w14:paraId="3067FCCF" w14:textId="3C58247A" w:rsidR="00253A6A" w:rsidRPr="00F75D2C" w:rsidRDefault="00253A6A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You can't offer such a low salary to someone who is so highly skilled</w:t>
            </w:r>
            <w:r w:rsidR="001622BE" w:rsidRPr="00F75D2C">
              <w:rPr>
                <w:rFonts w:ascii="Arial" w:hAnsi="Arial" w:cs="Arial"/>
                <w:lang w:val="en-GB"/>
              </w:rPr>
              <w:t>:</w:t>
            </w:r>
            <w:r w:rsidRPr="00F75D2C">
              <w:rPr>
                <w:rFonts w:ascii="Arial" w:hAnsi="Arial" w:cs="Arial"/>
                <w:lang w:val="en-GB"/>
              </w:rPr>
              <w:t xml:space="preserve"> it's </w:t>
            </w:r>
            <w:r w:rsidR="001622BE" w:rsidRPr="00F75D2C">
              <w:rPr>
                <w:rFonts w:ascii="Arial" w:hAnsi="Arial" w:cs="Arial"/>
                <w:lang w:val="en-GB"/>
              </w:rPr>
              <w:t>___</w:t>
            </w:r>
            <w:r w:rsidRPr="00F75D2C">
              <w:rPr>
                <w:rFonts w:ascii="Arial" w:hAnsi="Arial" w:cs="Arial"/>
                <w:lang w:val="en-GB"/>
              </w:rPr>
              <w:t>.</w:t>
            </w:r>
          </w:p>
          <w:p w14:paraId="5CF600B2" w14:textId="181D3AA8" w:rsidR="00253A6A" w:rsidRPr="00F75D2C" w:rsidRDefault="00253A6A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 xml:space="preserve">The weather there can be </w:t>
            </w:r>
            <w:r w:rsidR="001622BE" w:rsidRPr="00F75D2C">
              <w:rPr>
                <w:rFonts w:ascii="Arial" w:hAnsi="Arial" w:cs="Arial"/>
                <w:lang w:val="en-GB"/>
              </w:rPr>
              <w:t>___:</w:t>
            </w:r>
            <w:r w:rsidRPr="00F75D2C">
              <w:rPr>
                <w:rFonts w:ascii="Arial" w:hAnsi="Arial" w:cs="Arial"/>
                <w:lang w:val="en-GB"/>
              </w:rPr>
              <w:t xml:space="preserve"> one minute it's blue skies and the next minute it's pouring rain.</w:t>
            </w:r>
          </w:p>
          <w:p w14:paraId="04D86AF6" w14:textId="465DE35C" w:rsidR="00253A6A" w:rsidRPr="00F75D2C" w:rsidRDefault="00253A6A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the unfair situation in society when some people have more opportunities, money, etc. than other people</w:t>
            </w:r>
          </w:p>
          <w:p w14:paraId="5E63D090" w14:textId="524329D4" w:rsidR="00253A6A" w:rsidRPr="00F75D2C" w:rsidRDefault="00253A6A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in the end</w:t>
            </w:r>
          </w:p>
          <w:p w14:paraId="5B2A26CB" w14:textId="5980B2F7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if a footballer is victim of a nasty tackle, he can become ___</w:t>
            </w:r>
          </w:p>
          <w:p w14:paraId="2E1FDA40" w14:textId="18A2D4C8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He's very ___ about his achievements.</w:t>
            </w:r>
          </w:p>
          <w:p w14:paraId="7E21999D" w14:textId="30476653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His ___ is ultimately to run his own business.</w:t>
            </w:r>
          </w:p>
          <w:p w14:paraId="76B78426" w14:textId="410C1FC2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when you see someone that you know</w:t>
            </w:r>
          </w:p>
          <w:p w14:paraId="528B767E" w14:textId="5FF974D9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the police look for this after a murder</w:t>
            </w:r>
          </w:p>
          <w:p w14:paraId="6FE1F92A" w14:textId="535FEF9E" w:rsidR="00253A6A" w:rsidRPr="00F75D2C" w:rsidRDefault="00253A6A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down:</w:t>
            </w:r>
            <w:r w:rsidR="001622BE" w:rsidRPr="00F75D2C">
              <w:rPr>
                <w:rFonts w:ascii="Arial" w:hAnsi="Arial" w:cs="Arial"/>
                <w:lang w:val="en-GB"/>
              </w:rPr>
              <w:t xml:space="preserve"> This year's Olympic Games will be the biggest ever sporting ___.</w:t>
            </w:r>
          </w:p>
          <w:p w14:paraId="0115F670" w14:textId="75F91BA6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when an amount becomes smaller: There has been a steady ___ in the number of visitors.</w:t>
            </w:r>
          </w:p>
          <w:p w14:paraId="160944E8" w14:textId="7C225B21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chemical you need to survive</w:t>
            </w:r>
          </w:p>
          <w:p w14:paraId="5FF155A8" w14:textId="14B0C238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Can I ___ my printer to your computer?</w:t>
            </w:r>
          </w:p>
          <w:p w14:paraId="41D2D9F1" w14:textId="65233854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All 44 passengers and ___ were killed when the boat sank.</w:t>
            </w:r>
          </w:p>
          <w:p w14:paraId="5BCC76F0" w14:textId="7D0C5BCC" w:rsidR="00253A6A" w:rsidRPr="00F75D2C" w:rsidRDefault="001622BE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emotion when someone is afraid</w:t>
            </w:r>
          </w:p>
          <w:p w14:paraId="68AB576D" w14:textId="365AAEDB" w:rsidR="00253A6A" w:rsidRPr="00F75D2C" w:rsidRDefault="00253A6A" w:rsidP="00253A6A">
            <w:pPr>
              <w:numPr>
                <w:ilvl w:val="0"/>
                <w:numId w:val="1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across:</w:t>
            </w:r>
            <w:r w:rsidR="001622BE" w:rsidRPr="00F75D2C">
              <w:rPr>
                <w:rFonts w:ascii="Arial" w:hAnsi="Arial" w:cs="Arial"/>
                <w:lang w:val="en-GB"/>
              </w:rPr>
              <w:t xml:space="preserve"> The ___ of booking tickets in advance is that you get better seats.</w:t>
            </w:r>
          </w:p>
          <w:p w14:paraId="7D57AB37" w14:textId="4A0F8C78" w:rsidR="00253A6A" w:rsidRPr="00F75D2C" w:rsidRDefault="00253A6A" w:rsidP="00253A6A">
            <w:pPr>
              <w:numPr>
                <w:ilvl w:val="0"/>
                <w:numId w:val="6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>down:</w:t>
            </w:r>
            <w:r w:rsidR="001622BE" w:rsidRPr="00F75D2C">
              <w:rPr>
                <w:rFonts w:ascii="Arial" w:hAnsi="Arial" w:cs="Arial"/>
                <w:lang w:val="en-GB"/>
              </w:rPr>
              <w:t xml:space="preserve"> opposite of subtract</w:t>
            </w:r>
          </w:p>
          <w:p w14:paraId="50F054D5" w14:textId="0A6E4127" w:rsidR="00253A6A" w:rsidRPr="00F232E0" w:rsidRDefault="001622BE" w:rsidP="00253A6A">
            <w:pPr>
              <w:numPr>
                <w:ilvl w:val="0"/>
                <w:numId w:val="6"/>
              </w:numPr>
              <w:spacing w:line="276" w:lineRule="auto"/>
              <w:ind w:left="308" w:right="-140" w:hanging="308"/>
              <w:contextualSpacing/>
              <w:rPr>
                <w:rFonts w:ascii="Arial" w:hAnsi="Arial" w:cs="Arial"/>
                <w:lang w:val="en-GB"/>
              </w:rPr>
            </w:pPr>
            <w:r w:rsidRPr="00F75D2C">
              <w:rPr>
                <w:rFonts w:ascii="Arial" w:hAnsi="Arial" w:cs="Arial"/>
                <w:lang w:val="en-GB"/>
              </w:rPr>
              <w:t xml:space="preserve">countries have these to </w:t>
            </w:r>
            <w:r w:rsidR="00F75D2C" w:rsidRPr="00F75D2C">
              <w:rPr>
                <w:rFonts w:ascii="Arial" w:hAnsi="Arial" w:cs="Arial"/>
                <w:lang w:val="en-GB"/>
              </w:rPr>
              <w:t>divide one from another</w:t>
            </w:r>
          </w:p>
        </w:tc>
      </w:tr>
    </w:tbl>
    <w:p w14:paraId="3A1653A7" w14:textId="77777777" w:rsidR="00863C15" w:rsidRPr="00F232E0" w:rsidRDefault="00863C15" w:rsidP="00253A6A">
      <w:pPr>
        <w:rPr>
          <w:rFonts w:ascii="Arial" w:hAnsi="Arial" w:cs="Arial"/>
          <w:vanish/>
          <w:lang w:val="en-GB"/>
        </w:rPr>
      </w:pPr>
    </w:p>
    <w:sectPr w:rsidR="00863C15" w:rsidRPr="00F232E0" w:rsidSect="00F232E0">
      <w:pgSz w:w="16838" w:h="11906" w:orient="landscape"/>
      <w:pgMar w:top="720" w:right="288" w:bottom="432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29BA"/>
    <w:multiLevelType w:val="hybridMultilevel"/>
    <w:tmpl w:val="E43A0C8A"/>
    <w:lvl w:ilvl="0" w:tplc="5262CD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15D6"/>
    <w:multiLevelType w:val="hybridMultilevel"/>
    <w:tmpl w:val="C2523624"/>
    <w:lvl w:ilvl="0" w:tplc="C1F0867E">
      <w:start w:val="26"/>
      <w:numFmt w:val="decimal"/>
      <w:lvlText w:val="%1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C4B46"/>
    <w:multiLevelType w:val="hybridMultilevel"/>
    <w:tmpl w:val="6742DB52"/>
    <w:lvl w:ilvl="0" w:tplc="B6380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2649"/>
    <w:multiLevelType w:val="hybridMultilevel"/>
    <w:tmpl w:val="6742DB5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09370">
    <w:abstractNumId w:val="2"/>
  </w:num>
  <w:num w:numId="2" w16cid:durableId="134298118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4826">
    <w:abstractNumId w:val="2"/>
  </w:num>
  <w:num w:numId="4" w16cid:durableId="393507360">
    <w:abstractNumId w:val="1"/>
  </w:num>
  <w:num w:numId="5" w16cid:durableId="1775662712">
    <w:abstractNumId w:val="3"/>
  </w:num>
  <w:num w:numId="6" w16cid:durableId="115252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6A"/>
    <w:rsid w:val="001622BE"/>
    <w:rsid w:val="00253A6A"/>
    <w:rsid w:val="002A3CDF"/>
    <w:rsid w:val="00863C15"/>
    <w:rsid w:val="008F7371"/>
    <w:rsid w:val="00CC2D85"/>
    <w:rsid w:val="00F232E0"/>
    <w:rsid w:val="00F75D2C"/>
    <w:rsid w:val="00F97C13"/>
    <w:rsid w:val="10DED688"/>
    <w:rsid w:val="13A78A15"/>
    <w:rsid w:val="4A4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2046"/>
  <w15:chartTrackingRefBased/>
  <w15:docId w15:val="{78B8B414-A9B6-4E6A-87C8-479D142F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3C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3C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3C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3C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3C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3C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3C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3C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3C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3C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3C1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6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F75D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L\OneDrive%20-%20SG%20Were%20Di\Documenten\Custom%20Office%20Templates\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dd089-cca4-4288-943b-5f51adb93bad">
      <Terms xmlns="http://schemas.microsoft.com/office/infopath/2007/PartnerControls"/>
    </lcf76f155ced4ddcb4097134ff3c332f>
    <TaxCatchAll xmlns="c412cb28-bd09-419e-a1c6-d315c45095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92883A4D39449A45F38BC8EF5011" ma:contentTypeVersion="17" ma:contentTypeDescription="Een nieuw document maken." ma:contentTypeScope="" ma:versionID="3a54cb6f704bb26543ec7bbe7f8c32af">
  <xsd:schema xmlns:xsd="http://www.w3.org/2001/XMLSchema" xmlns:xs="http://www.w3.org/2001/XMLSchema" xmlns:p="http://schemas.microsoft.com/office/2006/metadata/properties" xmlns:ns2="1c3dd089-cca4-4288-943b-5f51adb93bad" xmlns:ns3="c412cb28-bd09-419e-a1c6-d315c4509504" targetNamespace="http://schemas.microsoft.com/office/2006/metadata/properties" ma:root="true" ma:fieldsID="3648bb3d9a0e1dfa3c8b76aee8491679" ns2:_="" ns3:_="">
    <xsd:import namespace="1c3dd089-cca4-4288-943b-5f51adb93bad"/>
    <xsd:import namespace="c412cb28-bd09-419e-a1c6-d315c4509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d089-cca4-4288-943b-5f51adb9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bddb5a6-813b-4703-8f12-be8ad64d5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cb28-bd09-419e-a1c6-d315c4509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6b1b37-fd5e-4faa-a1a4-7b5b0f0794ac}" ma:internalName="TaxCatchAll" ma:showField="CatchAllData" ma:web="c412cb28-bd09-419e-a1c6-d315c4509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6D0CB-1C83-4C2F-83D4-E2C4B8144677}">
  <ds:schemaRefs>
    <ds:schemaRef ds:uri="http://schemas.microsoft.com/office/2006/metadata/properties"/>
    <ds:schemaRef ds:uri="http://schemas.microsoft.com/office/infopath/2007/PartnerControls"/>
    <ds:schemaRef ds:uri="1c3dd089-cca4-4288-943b-5f51adb93bad"/>
    <ds:schemaRef ds:uri="c412cb28-bd09-419e-a1c6-d315c4509504"/>
  </ds:schemaRefs>
</ds:datastoreItem>
</file>

<file path=customXml/itemProps2.xml><?xml version="1.0" encoding="utf-8"?>
<ds:datastoreItem xmlns:ds="http://schemas.openxmlformats.org/officeDocument/2006/customXml" ds:itemID="{0FAB84C5-C787-4815-88C6-C47D7027D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E9BA5-4208-428C-AFEA-F4892388F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d089-cca4-4288-943b-5f51adb93bad"/>
    <ds:schemaRef ds:uri="c412cb28-bd09-419e-a1c6-d315c4509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</Template>
  <TotalTime>1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Vermeulen</dc:creator>
  <cp:keywords/>
  <dc:description/>
  <cp:lastModifiedBy>Imke De Graaf</cp:lastModifiedBy>
  <cp:revision>2</cp:revision>
  <dcterms:created xsi:type="dcterms:W3CDTF">2024-10-31T14:10:00Z</dcterms:created>
  <dcterms:modified xsi:type="dcterms:W3CDTF">2024-10-31T14:10:00Z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0x01010080F292883A4D39449A45F38BC8EF5011</vt:lpwstr>
  </property>
  <property fmtid="{D5CDD505-2E9C-101B-9397-08002B2CF9AE}" pid="3" name="MediaServiceImageTags">
    <vt:lpwstr/>
  </property>
</Properties>
</file>